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0" w:rsidRPr="002712A0" w:rsidRDefault="005F1B60" w:rsidP="005F1B60">
      <w:pPr>
        <w:jc w:val="center"/>
        <w:rPr>
          <w:rFonts w:ascii="Arial" w:hAnsi="Arial" w:cs="Arial"/>
          <w:b/>
          <w:sz w:val="28"/>
        </w:rPr>
      </w:pPr>
      <w:r w:rsidRPr="002712A0">
        <w:rPr>
          <w:rFonts w:ascii="Arial" w:hAnsi="Arial" w:cs="Arial"/>
          <w:b/>
          <w:sz w:val="28"/>
        </w:rPr>
        <w:t>Átadás-átvételi elismervény</w:t>
      </w:r>
    </w:p>
    <w:p w:rsidR="002712A0" w:rsidRDefault="005F1B60" w:rsidP="002712A0">
      <w:pPr>
        <w:jc w:val="both"/>
        <w:rPr>
          <w:rFonts w:ascii="Arial" w:hAnsi="Arial" w:cs="Arial"/>
          <w:sz w:val="20"/>
          <w:szCs w:val="20"/>
        </w:rPr>
      </w:pPr>
      <w:r w:rsidRPr="005F1B60">
        <w:rPr>
          <w:rFonts w:ascii="Arial" w:hAnsi="Arial" w:cs="Arial"/>
          <w:sz w:val="20"/>
          <w:szCs w:val="20"/>
        </w:rPr>
        <w:tab/>
      </w:r>
    </w:p>
    <w:p w:rsidR="005F1B60" w:rsidRPr="005F1B60" w:rsidRDefault="005F1B60" w:rsidP="002712A0">
      <w:pPr>
        <w:jc w:val="both"/>
        <w:rPr>
          <w:rFonts w:ascii="Arial" w:hAnsi="Arial" w:cs="Arial"/>
          <w:sz w:val="20"/>
          <w:szCs w:val="20"/>
        </w:rPr>
      </w:pPr>
      <w:r w:rsidRPr="005F1B60">
        <w:rPr>
          <w:rFonts w:ascii="Arial" w:hAnsi="Arial" w:cs="Arial"/>
          <w:sz w:val="20"/>
          <w:szCs w:val="20"/>
        </w:rPr>
        <w:t xml:space="preserve">Nyilatkozom, hogy a mai napon (………….Kft./ K…) </w:t>
      </w:r>
      <w:r w:rsidRPr="005F1B60">
        <w:rPr>
          <w:rFonts w:ascii="Arial" w:hAnsi="Arial" w:cs="Arial"/>
          <w:i/>
          <w:sz w:val="20"/>
          <w:szCs w:val="20"/>
        </w:rPr>
        <w:t>a Nemzeti Szakképzési és Felnőttképzési Hivatal, VEKOP-8.5.4-17-2017-00001 „</w:t>
      </w:r>
      <w:proofErr w:type="gramStart"/>
      <w:r w:rsidRPr="005F1B60">
        <w:rPr>
          <w:rFonts w:ascii="Arial" w:hAnsi="Arial" w:cs="Arial"/>
          <w:i/>
          <w:sz w:val="20"/>
          <w:szCs w:val="20"/>
        </w:rPr>
        <w:t>A</w:t>
      </w:r>
      <w:proofErr w:type="gramEnd"/>
      <w:r w:rsidRPr="005F1B60">
        <w:rPr>
          <w:rFonts w:ascii="Arial" w:hAnsi="Arial" w:cs="Arial"/>
          <w:i/>
          <w:sz w:val="20"/>
          <w:szCs w:val="20"/>
        </w:rPr>
        <w:t xml:space="preserve"> digitális munkaerő</w:t>
      </w:r>
      <w:r>
        <w:rPr>
          <w:rFonts w:ascii="Arial" w:hAnsi="Arial" w:cs="Arial"/>
          <w:i/>
          <w:sz w:val="20"/>
          <w:szCs w:val="20"/>
        </w:rPr>
        <w:t>-</w:t>
      </w:r>
      <w:r w:rsidRPr="005F1B60">
        <w:rPr>
          <w:rFonts w:ascii="Arial" w:hAnsi="Arial" w:cs="Arial"/>
          <w:i/>
          <w:sz w:val="20"/>
          <w:szCs w:val="20"/>
        </w:rPr>
        <w:t>piaci kompetenciák fejlesztése a Közép-Magyarországi Régi</w:t>
      </w:r>
      <w:r w:rsidRPr="005F1B60">
        <w:rPr>
          <w:rFonts w:ascii="Arial" w:hAnsi="Arial" w:cs="Arial"/>
          <w:i/>
          <w:sz w:val="20"/>
          <w:szCs w:val="20"/>
        </w:rPr>
        <w:t>ó</w:t>
      </w:r>
      <w:r w:rsidRPr="005F1B60">
        <w:rPr>
          <w:rFonts w:ascii="Arial" w:hAnsi="Arial" w:cs="Arial"/>
          <w:i/>
          <w:sz w:val="20"/>
          <w:szCs w:val="20"/>
        </w:rPr>
        <w:t xml:space="preserve">ban” </w:t>
      </w:r>
      <w:r w:rsidRPr="005F1B60">
        <w:rPr>
          <w:rFonts w:ascii="Arial" w:hAnsi="Arial" w:cs="Arial"/>
          <w:sz w:val="20"/>
          <w:szCs w:val="20"/>
        </w:rPr>
        <w:t>című kiemelt projekthez kapcsolódó alábbi dokumentumokat átadtam:</w:t>
      </w:r>
    </w:p>
    <w:tbl>
      <w:tblPr>
        <w:tblStyle w:val="Rcsostblzat"/>
        <w:tblW w:w="9889" w:type="dxa"/>
        <w:jc w:val="center"/>
        <w:tblLook w:val="04A0" w:firstRow="1" w:lastRow="0" w:firstColumn="1" w:lastColumn="0" w:noHBand="0" w:noVBand="1"/>
      </w:tblPr>
      <w:tblGrid>
        <w:gridCol w:w="5920"/>
        <w:gridCol w:w="3969"/>
      </w:tblGrid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  <w:vAlign w:val="center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60">
              <w:rPr>
                <w:rFonts w:ascii="Arial" w:hAnsi="Arial" w:cs="Arial"/>
                <w:sz w:val="20"/>
                <w:szCs w:val="20"/>
              </w:rPr>
              <w:t>Vonatkozó iratanyag tárgyának megnevezése</w:t>
            </w:r>
          </w:p>
        </w:tc>
        <w:tc>
          <w:tcPr>
            <w:tcW w:w="3969" w:type="dxa"/>
            <w:vAlign w:val="center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60">
              <w:rPr>
                <w:rFonts w:ascii="Arial" w:hAnsi="Arial" w:cs="Arial"/>
                <w:sz w:val="20"/>
                <w:szCs w:val="20"/>
              </w:rPr>
              <w:t>Iratanyag mennyiségének megnevezése</w:t>
            </w: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B60" w:rsidRPr="005F1B60" w:rsidTr="002712A0">
        <w:trPr>
          <w:trHeight w:hRule="exact" w:val="397"/>
          <w:jc w:val="center"/>
        </w:trPr>
        <w:tc>
          <w:tcPr>
            <w:tcW w:w="5920" w:type="dxa"/>
          </w:tcPr>
          <w:p w:rsidR="005F1B60" w:rsidRPr="005F1B60" w:rsidRDefault="005F1B60" w:rsidP="00541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F1B60" w:rsidRPr="005F1B60" w:rsidRDefault="005F1B60" w:rsidP="00541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B60" w:rsidRDefault="005F1B60" w:rsidP="005F1B60">
      <w:pPr>
        <w:rPr>
          <w:rFonts w:ascii="Arial" w:hAnsi="Arial" w:cs="Arial"/>
          <w:sz w:val="20"/>
          <w:szCs w:val="20"/>
        </w:rPr>
      </w:pPr>
    </w:p>
    <w:p w:rsidR="002712A0" w:rsidRDefault="002712A0" w:rsidP="005F1B60">
      <w:pPr>
        <w:rPr>
          <w:rFonts w:ascii="Arial" w:hAnsi="Arial" w:cs="Arial"/>
          <w:sz w:val="20"/>
          <w:szCs w:val="20"/>
        </w:rPr>
      </w:pPr>
    </w:p>
    <w:p w:rsidR="002712A0" w:rsidRDefault="002712A0" w:rsidP="005F1B60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2712A0" w:rsidTr="002712A0">
        <w:trPr>
          <w:jc w:val="center"/>
        </w:trPr>
        <w:tc>
          <w:tcPr>
            <w:tcW w:w="5172" w:type="dxa"/>
          </w:tcPr>
          <w:p w:rsidR="002712A0" w:rsidRDefault="002712A0" w:rsidP="002712A0">
            <w:pPr>
              <w:rPr>
                <w:rFonts w:ascii="Arial" w:hAnsi="Arial" w:cs="Arial"/>
                <w:sz w:val="20"/>
                <w:szCs w:val="20"/>
              </w:rPr>
            </w:pPr>
            <w:r w:rsidRPr="005F1B60">
              <w:rPr>
                <w:rFonts w:ascii="Arial" w:hAnsi="Arial" w:cs="Arial"/>
                <w:sz w:val="20"/>
                <w:szCs w:val="20"/>
              </w:rPr>
              <w:t xml:space="preserve">Átadó személy </w:t>
            </w:r>
            <w:r>
              <w:rPr>
                <w:rFonts w:ascii="Arial" w:hAnsi="Arial" w:cs="Arial"/>
                <w:sz w:val="20"/>
                <w:szCs w:val="20"/>
              </w:rPr>
              <w:t>neve:</w:t>
            </w:r>
          </w:p>
          <w:p w:rsidR="002712A0" w:rsidRDefault="002712A0" w:rsidP="002712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72" w:type="dxa"/>
          </w:tcPr>
          <w:p w:rsidR="002712A0" w:rsidRDefault="002712A0" w:rsidP="002712A0">
            <w:pPr>
              <w:rPr>
                <w:rFonts w:ascii="Arial" w:hAnsi="Arial" w:cs="Arial"/>
                <w:sz w:val="20"/>
                <w:szCs w:val="20"/>
              </w:rPr>
            </w:pPr>
            <w:r w:rsidRPr="005F1B60">
              <w:rPr>
                <w:rFonts w:ascii="Arial" w:hAnsi="Arial" w:cs="Arial"/>
                <w:sz w:val="20"/>
                <w:szCs w:val="20"/>
              </w:rPr>
              <w:t xml:space="preserve">Átvevő személy </w:t>
            </w:r>
            <w:r>
              <w:rPr>
                <w:rFonts w:ascii="Arial" w:hAnsi="Arial" w:cs="Arial"/>
                <w:sz w:val="20"/>
                <w:szCs w:val="20"/>
              </w:rPr>
              <w:t>neve:</w:t>
            </w:r>
          </w:p>
        </w:tc>
      </w:tr>
      <w:tr w:rsidR="002712A0" w:rsidTr="002712A0">
        <w:trPr>
          <w:trHeight w:val="392"/>
          <w:jc w:val="center"/>
        </w:trPr>
        <w:tc>
          <w:tcPr>
            <w:tcW w:w="5172" w:type="dxa"/>
            <w:vAlign w:val="center"/>
          </w:tcPr>
          <w:p w:rsidR="002712A0" w:rsidRDefault="002712A0" w:rsidP="002712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5172" w:type="dxa"/>
            <w:vAlign w:val="center"/>
          </w:tcPr>
          <w:p w:rsidR="002712A0" w:rsidRDefault="002712A0" w:rsidP="002712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</w:tr>
      <w:tr w:rsidR="002712A0" w:rsidTr="002712A0">
        <w:trPr>
          <w:jc w:val="center"/>
        </w:trPr>
        <w:tc>
          <w:tcPr>
            <w:tcW w:w="5172" w:type="dxa"/>
            <w:vAlign w:val="center"/>
          </w:tcPr>
          <w:p w:rsidR="002712A0" w:rsidRDefault="002712A0" w:rsidP="002712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60">
              <w:rPr>
                <w:rFonts w:ascii="Arial" w:hAnsi="Arial" w:cs="Arial"/>
                <w:sz w:val="20"/>
                <w:szCs w:val="20"/>
              </w:rPr>
              <w:t xml:space="preserve">Átadó </w:t>
            </w:r>
            <w:r>
              <w:rPr>
                <w:rFonts w:ascii="Arial" w:hAnsi="Arial" w:cs="Arial"/>
                <w:sz w:val="20"/>
                <w:szCs w:val="20"/>
              </w:rPr>
              <w:t>személy aláírása</w:t>
            </w:r>
          </w:p>
        </w:tc>
        <w:tc>
          <w:tcPr>
            <w:tcW w:w="5172" w:type="dxa"/>
            <w:vAlign w:val="center"/>
          </w:tcPr>
          <w:p w:rsidR="002712A0" w:rsidRDefault="002712A0" w:rsidP="002712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60">
              <w:rPr>
                <w:rFonts w:ascii="Arial" w:hAnsi="Arial" w:cs="Arial"/>
                <w:sz w:val="20"/>
                <w:szCs w:val="20"/>
              </w:rPr>
              <w:t>Átvevő személy aláírása</w:t>
            </w:r>
          </w:p>
        </w:tc>
      </w:tr>
    </w:tbl>
    <w:p w:rsidR="002712A0" w:rsidRDefault="002712A0" w:rsidP="005F1B60">
      <w:pPr>
        <w:rPr>
          <w:rFonts w:ascii="Arial" w:hAnsi="Arial" w:cs="Arial"/>
          <w:sz w:val="20"/>
          <w:szCs w:val="20"/>
        </w:rPr>
      </w:pPr>
    </w:p>
    <w:p w:rsidR="005F1B60" w:rsidRPr="005F1B60" w:rsidRDefault="005F1B60" w:rsidP="005F1B60">
      <w:pPr>
        <w:rPr>
          <w:rFonts w:ascii="Arial" w:hAnsi="Arial" w:cs="Arial"/>
          <w:sz w:val="20"/>
          <w:szCs w:val="20"/>
        </w:rPr>
      </w:pPr>
      <w:r w:rsidRPr="005F1B60">
        <w:rPr>
          <w:rFonts w:ascii="Arial" w:hAnsi="Arial" w:cs="Arial"/>
          <w:sz w:val="20"/>
          <w:szCs w:val="20"/>
        </w:rPr>
        <w:t>Készült: 2 példányban</w:t>
      </w:r>
    </w:p>
    <w:p w:rsidR="005F1B60" w:rsidRPr="005F1B60" w:rsidRDefault="005F1B60" w:rsidP="005F1B60">
      <w:pPr>
        <w:rPr>
          <w:rFonts w:ascii="Arial" w:hAnsi="Arial" w:cs="Arial"/>
          <w:sz w:val="20"/>
          <w:szCs w:val="20"/>
        </w:rPr>
      </w:pPr>
      <w:r w:rsidRPr="005F1B60">
        <w:rPr>
          <w:rFonts w:ascii="Arial" w:hAnsi="Arial" w:cs="Arial"/>
          <w:sz w:val="20"/>
          <w:szCs w:val="20"/>
        </w:rPr>
        <w:t xml:space="preserve">Dátum: </w:t>
      </w:r>
    </w:p>
    <w:p w:rsidR="002B57D5" w:rsidRPr="005F1B60" w:rsidRDefault="002B57D5" w:rsidP="002B57D5">
      <w:pPr>
        <w:rPr>
          <w:rFonts w:ascii="Arial" w:hAnsi="Arial" w:cs="Arial"/>
          <w:sz w:val="20"/>
          <w:szCs w:val="20"/>
        </w:rPr>
      </w:pPr>
    </w:p>
    <w:sectPr w:rsidR="002B57D5" w:rsidRPr="005F1B60" w:rsidSect="002712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701" w:left="851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74" w:rsidRDefault="00974D74" w:rsidP="00EF1020">
      <w:r>
        <w:separator/>
      </w:r>
    </w:p>
  </w:endnote>
  <w:endnote w:type="continuationSeparator" w:id="0">
    <w:p w:rsidR="00974D74" w:rsidRDefault="00974D74" w:rsidP="00E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9" w:rsidRPr="002B57D5" w:rsidRDefault="003E7178" w:rsidP="002B57D5">
    <w:pPr>
      <w:pStyle w:val="llb"/>
      <w:ind w:left="-567"/>
      <w:jc w:val="right"/>
      <w:rPr>
        <w:sz w:val="18"/>
      </w:rPr>
    </w:pPr>
    <w:r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62A79" wp14:editId="6BC850AD">
              <wp:simplePos x="0" y="0"/>
              <wp:positionH relativeFrom="column">
                <wp:posOffset>-90009</wp:posOffset>
              </wp:positionH>
              <wp:positionV relativeFrom="paragraph">
                <wp:posOffset>-356481</wp:posOffset>
              </wp:positionV>
              <wp:extent cx="4114800" cy="736600"/>
              <wp:effectExtent l="0" t="0" r="0" b="6350"/>
              <wp:wrapNone/>
              <wp:docPr id="37" name="Szövegdoboz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1085 Budapest, Baross u. 52. – Telefon: +36 (1) 477 5605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proofErr w:type="gramStart"/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vekop854@nive.hu</w:t>
                          </w:r>
                          <w:proofErr w:type="gramEnd"/>
                        </w:p>
                        <w:p w:rsidR="0052470B" w:rsidRPr="000C7599" w:rsidRDefault="0052470B" w:rsidP="00624E3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7" o:spid="_x0000_s1026" type="#_x0000_t202" style="position:absolute;left:0;text-align:left;margin-left:-7.1pt;margin-top:-28.05pt;width:324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" filled="f" stroked="f" strokeweight=".5pt">
              <v:path arrowok="t"/>
              <v:textbox>
                <w:txbxContent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e</w:t>
                    </w: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1085 Budapest, Baross u. 52. – Telefon: +36 (1) 477 5605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proofErr w:type="gramStart"/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vekop854@nive.hu</w:t>
                    </w:r>
                    <w:proofErr w:type="gramEnd"/>
                  </w:p>
                  <w:p w:rsidR="0052470B" w:rsidRPr="000C7599" w:rsidRDefault="0052470B" w:rsidP="00624E3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B57D5" w:rsidRPr="002B57D5">
      <w:rPr>
        <w:sz w:val="18"/>
      </w:rPr>
      <w:fldChar w:fldCharType="begin"/>
    </w:r>
    <w:r w:rsidR="002B57D5" w:rsidRPr="002B57D5">
      <w:rPr>
        <w:sz w:val="18"/>
      </w:rPr>
      <w:instrText>PAGE   \* MERGEFORMAT</w:instrText>
    </w:r>
    <w:r w:rsidR="002B57D5" w:rsidRPr="002B57D5">
      <w:rPr>
        <w:sz w:val="18"/>
      </w:rPr>
      <w:fldChar w:fldCharType="separate"/>
    </w:r>
    <w:r w:rsidR="002712A0">
      <w:rPr>
        <w:noProof/>
        <w:sz w:val="18"/>
      </w:rPr>
      <w:t>2</w:t>
    </w:r>
    <w:r w:rsidR="002B57D5" w:rsidRPr="002B57D5">
      <w:rPr>
        <w:sz w:val="18"/>
      </w:rPr>
      <w:fldChar w:fldCharType="end"/>
    </w:r>
    <w:r w:rsidR="00C861F7"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CBEC30" wp14:editId="7030EAA4">
              <wp:simplePos x="0" y="0"/>
              <wp:positionH relativeFrom="column">
                <wp:posOffset>-461010</wp:posOffset>
              </wp:positionH>
              <wp:positionV relativeFrom="paragraph">
                <wp:posOffset>-542925</wp:posOffset>
              </wp:positionV>
              <wp:extent cx="4832985" cy="972820"/>
              <wp:effectExtent l="0" t="0" r="0" b="0"/>
              <wp:wrapNone/>
              <wp:docPr id="34" name="Szövegdoboz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985" cy="972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C861F7" w:rsidP="00496B16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56D95C2E" wp14:editId="6BB23C28">
                                <wp:extent cx="4626610" cy="859790"/>
                                <wp:effectExtent l="0" t="0" r="2540" b="0"/>
                                <wp:docPr id="2" name="Kép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26610" cy="859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4" o:spid="_x0000_s1027" type="#_x0000_t202" style="position:absolute;left:0;text-align:left;margin-left:-36.3pt;margin-top:-42.75pt;width:380.55pt;height:7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" filled="f" stroked="f" strokeweight=".5pt">
              <v:path arrowok="t"/>
              <v:textbox>
                <w:txbxContent>
                  <w:p w:rsidR="000C7599" w:rsidRDefault="00C861F7" w:rsidP="00496B16">
                    <w:pPr>
                      <w:ind w:left="-142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5A50AA36" wp14:editId="639EC656">
                          <wp:extent cx="4626610" cy="859790"/>
                          <wp:effectExtent l="0" t="0" r="2540" b="0"/>
                          <wp:docPr id="2" name="Kép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26610" cy="859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C861F7" w:rsidP="00496B16">
    <w:pPr>
      <w:pStyle w:val="llb"/>
      <w:ind w:left="-709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68380" wp14:editId="520F8AF5">
              <wp:simplePos x="0" y="0"/>
              <wp:positionH relativeFrom="column">
                <wp:posOffset>87412</wp:posOffset>
              </wp:positionH>
              <wp:positionV relativeFrom="paragraph">
                <wp:posOffset>151699</wp:posOffset>
              </wp:positionV>
              <wp:extent cx="4094328" cy="1050925"/>
              <wp:effectExtent l="0" t="0" r="0" b="0"/>
              <wp:wrapNone/>
              <wp:docPr id="36" name="Szövegdoboz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4328" cy="1050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9D42E7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D42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2B57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0C7599" w:rsidRPr="007F561B" w:rsidRDefault="000C7599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0C7599" w:rsidRPr="007F561B" w:rsidRDefault="000C7599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1085 Budapest, Baross u. 52. </w:t>
                          </w:r>
                          <w:r w:rsidR="001E70BD"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Telefon: +36 (1) 477 5605</w:t>
                          </w:r>
                        </w:p>
                        <w:p w:rsidR="000C7599" w:rsidRPr="007F561B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vekop854@nive.hu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6" o:spid="_x0000_s1028" type="#_x0000_t202" style="position:absolute;left:0;text-align:left;margin-left:6.9pt;margin-top:11.95pt;width:322.4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" filled="f" stroked="f" strokeweight=".5pt">
              <v:path arrowok="t"/>
              <v:textbox>
                <w:txbxContent>
                  <w:p w:rsidR="008077CD" w:rsidRPr="009D42E7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D42E7">
                      <w:rPr>
                        <w:rFonts w:ascii="Arial" w:hAnsi="Arial" w:cs="Arial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="002B57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0C7599" w:rsidRPr="007F561B" w:rsidRDefault="000C7599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0C7599" w:rsidRPr="007F561B" w:rsidRDefault="000C7599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1085 Budapest, Baross u. 52. </w:t>
                    </w:r>
                    <w:r w:rsidR="001E70BD"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Telefon: +36 (1) 477 5605</w:t>
                    </w:r>
                  </w:p>
                  <w:p w:rsidR="000C7599" w:rsidRPr="007F561B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vekop854@nive.hu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52C174" wp14:editId="36D460EC">
              <wp:simplePos x="0" y="0"/>
              <wp:positionH relativeFrom="column">
                <wp:posOffset>4029075</wp:posOffset>
              </wp:positionH>
              <wp:positionV relativeFrom="paragraph">
                <wp:posOffset>-1287145</wp:posOffset>
              </wp:positionV>
              <wp:extent cx="3192780" cy="2339340"/>
              <wp:effectExtent l="0" t="0" r="0" b="3810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2339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F1020" w:rsidRDefault="00C861F7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335F31BF" wp14:editId="6604342B">
                                <wp:extent cx="3002280" cy="2115185"/>
                                <wp:effectExtent l="0" t="0" r="7620" b="0"/>
                                <wp:docPr id="56" name="Kép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2280" cy="2115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5" o:spid="_x0000_s1029" type="#_x0000_t202" style="position:absolute;left:0;text-align:left;margin-left:317.25pt;margin-top:-101.35pt;width:251.4pt;height:18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" filled="f" stroked="f" strokeweight=".5pt">
              <v:path arrowok="t"/>
              <v:textbox>
                <w:txbxContent>
                  <w:p w:rsidR="00EF1020" w:rsidRDefault="00C861F7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1B1B3A0" wp14:editId="5944D0B3">
                          <wp:extent cx="3002280" cy="2115185"/>
                          <wp:effectExtent l="0" t="0" r="7620" b="0"/>
                          <wp:docPr id="56" name="Kép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2280" cy="2115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971926" wp14:editId="1BAC915C">
              <wp:simplePos x="0" y="0"/>
              <wp:positionH relativeFrom="column">
                <wp:posOffset>7628890</wp:posOffset>
              </wp:positionH>
              <wp:positionV relativeFrom="paragraph">
                <wp:posOffset>-498475</wp:posOffset>
              </wp:positionV>
              <wp:extent cx="4642485" cy="1270000"/>
              <wp:effectExtent l="0" t="0" r="0" b="6350"/>
              <wp:wrapNone/>
              <wp:docPr id="31" name="Szövegdoboz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2485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0C7599" w:rsidP="000C75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1" o:spid="_x0000_s1030" type="#_x0000_t202" style="position:absolute;left:0;text-align:left;margin-left:600.7pt;margin-top:-39.25pt;width:365.55pt;height:10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" filled="f" stroked="f" strokeweight=".5pt">
              <v:path arrowok="t"/>
              <v:textbox>
                <w:txbxContent>
                  <w:p w:rsidR="000C7599" w:rsidRDefault="000C7599" w:rsidP="000C7599"/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465145FF" wp14:editId="36F71DBB">
          <wp:extent cx="7342505" cy="695960"/>
          <wp:effectExtent l="0" t="0" r="0" b="8890"/>
          <wp:docPr id="54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5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74" w:rsidRDefault="00974D74" w:rsidP="00EF1020">
      <w:r>
        <w:separator/>
      </w:r>
    </w:p>
  </w:footnote>
  <w:footnote w:type="continuationSeparator" w:id="0">
    <w:p w:rsidR="00974D74" w:rsidRDefault="00974D74" w:rsidP="00EF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0B"/>
    <w:rsid w:val="000C7599"/>
    <w:rsid w:val="00143905"/>
    <w:rsid w:val="00165F27"/>
    <w:rsid w:val="001E70BD"/>
    <w:rsid w:val="001F0B3A"/>
    <w:rsid w:val="00236173"/>
    <w:rsid w:val="00240C0B"/>
    <w:rsid w:val="00250AC8"/>
    <w:rsid w:val="002712A0"/>
    <w:rsid w:val="00284149"/>
    <w:rsid w:val="002B57D5"/>
    <w:rsid w:val="003B1196"/>
    <w:rsid w:val="003C375F"/>
    <w:rsid w:val="003D3BD8"/>
    <w:rsid w:val="003E7178"/>
    <w:rsid w:val="00422B10"/>
    <w:rsid w:val="00477621"/>
    <w:rsid w:val="00496B16"/>
    <w:rsid w:val="004B56AE"/>
    <w:rsid w:val="00520E47"/>
    <w:rsid w:val="0052470B"/>
    <w:rsid w:val="005720AB"/>
    <w:rsid w:val="00596A0F"/>
    <w:rsid w:val="005F1B60"/>
    <w:rsid w:val="00624E3D"/>
    <w:rsid w:val="007F561B"/>
    <w:rsid w:val="008077CD"/>
    <w:rsid w:val="00825F16"/>
    <w:rsid w:val="00890222"/>
    <w:rsid w:val="00907DDB"/>
    <w:rsid w:val="00974D74"/>
    <w:rsid w:val="00992BC6"/>
    <w:rsid w:val="009B492E"/>
    <w:rsid w:val="009D42E7"/>
    <w:rsid w:val="00A05175"/>
    <w:rsid w:val="00AC33CD"/>
    <w:rsid w:val="00AD0D60"/>
    <w:rsid w:val="00AF0857"/>
    <w:rsid w:val="00B2217E"/>
    <w:rsid w:val="00BB3760"/>
    <w:rsid w:val="00C62FA4"/>
    <w:rsid w:val="00C861F7"/>
    <w:rsid w:val="00C91870"/>
    <w:rsid w:val="00CB39CA"/>
    <w:rsid w:val="00DD5114"/>
    <w:rsid w:val="00DD7502"/>
    <w:rsid w:val="00E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B6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5F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B6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5F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sztalyok\VEKOP854\VEKOP-854_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5116-059F-4C63-B0AB-7FBDE42A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VEKOP-854_Levélpapír</Template>
  <TotalTime>6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Buhály Gergő</dc:creator>
  <cp:lastModifiedBy>Kondert Annamária</cp:lastModifiedBy>
  <cp:revision>3</cp:revision>
  <dcterms:created xsi:type="dcterms:W3CDTF">2018-11-30T10:29:00Z</dcterms:created>
  <dcterms:modified xsi:type="dcterms:W3CDTF">2018-12-05T09:10:00Z</dcterms:modified>
</cp:coreProperties>
</file>