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AC7" w:rsidRPr="00DD2453" w:rsidRDefault="003A3AC7" w:rsidP="003A3A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D2453">
        <w:rPr>
          <w:rFonts w:ascii="Arial" w:hAnsi="Arial" w:cs="Arial"/>
          <w:b/>
          <w:sz w:val="20"/>
          <w:szCs w:val="20"/>
        </w:rPr>
        <w:t>Tanúsítvány átvételi lap</w:t>
      </w:r>
    </w:p>
    <w:p w:rsidR="003A3AC7" w:rsidRPr="00DD2453" w:rsidRDefault="00707A3D" w:rsidP="003A3AC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7A3D">
        <w:rPr>
          <w:rFonts w:ascii="Arial" w:hAnsi="Arial" w:cs="Arial"/>
          <w:sz w:val="20"/>
          <w:szCs w:val="20"/>
        </w:rPr>
        <w:t>VEKOP-8.5.4-17-2017-00001</w:t>
      </w:r>
    </w:p>
    <w:p w:rsidR="003A3AC7" w:rsidRPr="00DD2453" w:rsidRDefault="003A3AC7" w:rsidP="003A3AC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A3AC7" w:rsidRPr="00DD2453" w:rsidRDefault="00323F38" w:rsidP="003A3AC7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Képzés </w:t>
      </w:r>
      <w:r w:rsidR="003A3AC7" w:rsidRPr="00DD2453">
        <w:rPr>
          <w:rFonts w:ascii="Arial" w:hAnsi="Arial" w:cs="Arial"/>
          <w:b/>
          <w:sz w:val="20"/>
          <w:szCs w:val="20"/>
        </w:rPr>
        <w:t>kód</w:t>
      </w:r>
    </w:p>
    <w:p w:rsidR="003A3AC7" w:rsidRPr="00DD2453" w:rsidRDefault="00707A3D" w:rsidP="003A3AC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*V</w:t>
      </w:r>
      <w:r w:rsidR="003A3AC7" w:rsidRPr="00DD2453">
        <w:rPr>
          <w:rFonts w:ascii="Arial" w:hAnsi="Arial" w:cs="Arial"/>
          <w:sz w:val="20"/>
          <w:szCs w:val="20"/>
        </w:rPr>
        <w:t>0000-P0000-K0000-TA0001*</w:t>
      </w:r>
    </w:p>
    <w:p w:rsidR="003A3AC7" w:rsidRPr="00DD2453" w:rsidRDefault="003A3AC7" w:rsidP="003A3AC7">
      <w:pPr>
        <w:spacing w:after="0"/>
        <w:jc w:val="right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600"/>
        <w:gridCol w:w="4820"/>
      </w:tblGrid>
      <w:tr w:rsidR="003A3AC7" w:rsidRPr="00DD2453" w:rsidTr="0054113A">
        <w:trPr>
          <w:trHeight w:val="397"/>
        </w:trPr>
        <w:tc>
          <w:tcPr>
            <w:tcW w:w="2687" w:type="pct"/>
          </w:tcPr>
          <w:p w:rsidR="003A3AC7" w:rsidRPr="00DD2453" w:rsidRDefault="003A3AC7" w:rsidP="0054113A">
            <w:pPr>
              <w:tabs>
                <w:tab w:val="left" w:pos="651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D2453">
              <w:rPr>
                <w:rFonts w:ascii="Arial" w:hAnsi="Arial" w:cs="Arial"/>
                <w:b/>
                <w:sz w:val="20"/>
                <w:szCs w:val="20"/>
              </w:rPr>
              <w:t>Képző intézmény neve:</w:t>
            </w:r>
          </w:p>
        </w:tc>
        <w:tc>
          <w:tcPr>
            <w:tcW w:w="2313" w:type="pct"/>
          </w:tcPr>
          <w:p w:rsidR="003A3AC7" w:rsidRPr="00DD2453" w:rsidRDefault="003A3AC7" w:rsidP="005411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453">
              <w:rPr>
                <w:rFonts w:ascii="Arial" w:hAnsi="Arial" w:cs="Arial"/>
                <w:b/>
                <w:sz w:val="20"/>
                <w:szCs w:val="20"/>
              </w:rPr>
              <w:t>Képzés időtartama:</w:t>
            </w:r>
          </w:p>
        </w:tc>
      </w:tr>
      <w:tr w:rsidR="003A3AC7" w:rsidRPr="00DD2453" w:rsidTr="0054113A">
        <w:trPr>
          <w:trHeight w:val="397"/>
        </w:trPr>
        <w:tc>
          <w:tcPr>
            <w:tcW w:w="2687" w:type="pct"/>
          </w:tcPr>
          <w:p w:rsidR="003A3AC7" w:rsidRPr="00DD2453" w:rsidRDefault="003A3AC7" w:rsidP="00A848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453">
              <w:rPr>
                <w:rFonts w:ascii="Arial" w:hAnsi="Arial" w:cs="Arial"/>
                <w:b/>
                <w:sz w:val="20"/>
                <w:szCs w:val="20"/>
              </w:rPr>
              <w:t xml:space="preserve">Képzés megnevezése és </w:t>
            </w:r>
            <w:r w:rsidR="00A8484D">
              <w:rPr>
                <w:rFonts w:ascii="Arial" w:hAnsi="Arial" w:cs="Arial"/>
                <w:b/>
                <w:sz w:val="20"/>
                <w:szCs w:val="20"/>
              </w:rPr>
              <w:t xml:space="preserve">V-P-K </w:t>
            </w:r>
            <w:r w:rsidRPr="00DD2453">
              <w:rPr>
                <w:rFonts w:ascii="Arial" w:hAnsi="Arial" w:cs="Arial"/>
                <w:b/>
                <w:sz w:val="20"/>
                <w:szCs w:val="20"/>
              </w:rPr>
              <w:t>azonosítója:</w:t>
            </w:r>
          </w:p>
        </w:tc>
        <w:tc>
          <w:tcPr>
            <w:tcW w:w="2313" w:type="pct"/>
          </w:tcPr>
          <w:p w:rsidR="003A3AC7" w:rsidRPr="00DD2453" w:rsidRDefault="003A3AC7" w:rsidP="005411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453">
              <w:rPr>
                <w:rFonts w:ascii="Arial" w:hAnsi="Arial" w:cs="Arial"/>
                <w:b/>
                <w:sz w:val="20"/>
                <w:szCs w:val="20"/>
              </w:rPr>
              <w:t>Képzés óraszáma:</w:t>
            </w:r>
          </w:p>
        </w:tc>
      </w:tr>
      <w:tr w:rsidR="003A3AC7" w:rsidRPr="00DD2453" w:rsidTr="0054113A">
        <w:trPr>
          <w:trHeight w:val="397"/>
        </w:trPr>
        <w:tc>
          <w:tcPr>
            <w:tcW w:w="2687" w:type="pct"/>
          </w:tcPr>
          <w:p w:rsidR="003A3AC7" w:rsidRPr="00DD2453" w:rsidRDefault="003A3AC7" w:rsidP="005411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453">
              <w:rPr>
                <w:rFonts w:ascii="Arial" w:hAnsi="Arial" w:cs="Arial"/>
                <w:b/>
                <w:sz w:val="20"/>
                <w:szCs w:val="20"/>
              </w:rPr>
              <w:t>Képzés helyszíne:</w:t>
            </w:r>
            <w:bookmarkStart w:id="0" w:name="_GoBack"/>
            <w:bookmarkEnd w:id="0"/>
          </w:p>
        </w:tc>
        <w:tc>
          <w:tcPr>
            <w:tcW w:w="2313" w:type="pct"/>
          </w:tcPr>
          <w:p w:rsidR="003A3AC7" w:rsidRPr="00DD2453" w:rsidRDefault="003A3AC7" w:rsidP="005411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453">
              <w:rPr>
                <w:rFonts w:ascii="Arial" w:hAnsi="Arial" w:cs="Arial"/>
                <w:b/>
                <w:sz w:val="20"/>
                <w:szCs w:val="20"/>
              </w:rPr>
              <w:t>Képzési alkalmak száma:</w:t>
            </w:r>
          </w:p>
        </w:tc>
      </w:tr>
    </w:tbl>
    <w:p w:rsidR="003A3AC7" w:rsidRPr="00DD2453" w:rsidRDefault="003A3AC7" w:rsidP="003A3AC7">
      <w:pPr>
        <w:rPr>
          <w:rFonts w:ascii="Arial" w:hAnsi="Arial" w:cs="Arial"/>
          <w:sz w:val="20"/>
          <w:szCs w:val="20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676"/>
        <w:gridCol w:w="2267"/>
        <w:gridCol w:w="2128"/>
        <w:gridCol w:w="1417"/>
        <w:gridCol w:w="1419"/>
        <w:gridCol w:w="2513"/>
      </w:tblGrid>
      <w:tr w:rsidR="00707A3D" w:rsidRPr="00DD2453" w:rsidTr="00707A3D">
        <w:trPr>
          <w:trHeight w:val="340"/>
        </w:trPr>
        <w:tc>
          <w:tcPr>
            <w:tcW w:w="324" w:type="pct"/>
            <w:vAlign w:val="center"/>
          </w:tcPr>
          <w:p w:rsidR="00707A3D" w:rsidRPr="00DD2453" w:rsidRDefault="00707A3D" w:rsidP="005411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D2453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DD245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088" w:type="pct"/>
            <w:vAlign w:val="center"/>
          </w:tcPr>
          <w:p w:rsidR="00707A3D" w:rsidRPr="00DD2453" w:rsidRDefault="00707A3D" w:rsidP="005411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453">
              <w:rPr>
                <w:rFonts w:ascii="Arial" w:hAnsi="Arial" w:cs="Arial"/>
                <w:b/>
                <w:sz w:val="20"/>
                <w:szCs w:val="20"/>
              </w:rPr>
              <w:t>Képzett neve</w:t>
            </w:r>
          </w:p>
        </w:tc>
        <w:tc>
          <w:tcPr>
            <w:tcW w:w="1021" w:type="pct"/>
            <w:vAlign w:val="center"/>
          </w:tcPr>
          <w:p w:rsidR="00707A3D" w:rsidRPr="00DD2453" w:rsidRDefault="00707A3D" w:rsidP="005411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453">
              <w:rPr>
                <w:rFonts w:ascii="Arial" w:hAnsi="Arial" w:cs="Arial"/>
                <w:b/>
                <w:sz w:val="20"/>
                <w:szCs w:val="20"/>
              </w:rPr>
              <w:t>TSZ száma</w:t>
            </w:r>
          </w:p>
        </w:tc>
        <w:tc>
          <w:tcPr>
            <w:tcW w:w="680" w:type="pct"/>
            <w:vAlign w:val="center"/>
          </w:tcPr>
          <w:p w:rsidR="00707A3D" w:rsidRPr="00DD2453" w:rsidRDefault="00707A3D" w:rsidP="005411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453">
              <w:rPr>
                <w:rFonts w:ascii="Arial" w:hAnsi="Arial" w:cs="Arial"/>
                <w:b/>
                <w:sz w:val="20"/>
                <w:szCs w:val="20"/>
              </w:rPr>
              <w:t>Tanúsítvány száma</w:t>
            </w:r>
          </w:p>
        </w:tc>
        <w:tc>
          <w:tcPr>
            <w:tcW w:w="681" w:type="pct"/>
            <w:vAlign w:val="center"/>
          </w:tcPr>
          <w:p w:rsidR="00707A3D" w:rsidRPr="00DD2453" w:rsidRDefault="00707A3D" w:rsidP="005411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453">
              <w:rPr>
                <w:rFonts w:ascii="Arial" w:hAnsi="Arial" w:cs="Arial"/>
                <w:b/>
                <w:sz w:val="20"/>
                <w:szCs w:val="20"/>
              </w:rPr>
              <w:t>Tanúsítvány átvételének dátuma</w:t>
            </w:r>
          </w:p>
        </w:tc>
        <w:tc>
          <w:tcPr>
            <w:tcW w:w="1206" w:type="pct"/>
            <w:vAlign w:val="center"/>
          </w:tcPr>
          <w:p w:rsidR="00707A3D" w:rsidRPr="00DD2453" w:rsidRDefault="00707A3D" w:rsidP="005411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453">
              <w:rPr>
                <w:rFonts w:ascii="Arial" w:hAnsi="Arial" w:cs="Arial"/>
                <w:b/>
                <w:sz w:val="20"/>
                <w:szCs w:val="20"/>
              </w:rPr>
              <w:t>Képzett aláírása</w:t>
            </w:r>
          </w:p>
        </w:tc>
      </w:tr>
      <w:tr w:rsidR="00707A3D" w:rsidRPr="00DD2453" w:rsidTr="00707A3D">
        <w:trPr>
          <w:trHeight w:val="304"/>
        </w:trPr>
        <w:tc>
          <w:tcPr>
            <w:tcW w:w="324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245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088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A3D" w:rsidRPr="00DD2453" w:rsidTr="00707A3D">
        <w:trPr>
          <w:trHeight w:val="304"/>
        </w:trPr>
        <w:tc>
          <w:tcPr>
            <w:tcW w:w="324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245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088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A3D" w:rsidRPr="00DD2453" w:rsidTr="00707A3D">
        <w:trPr>
          <w:trHeight w:val="304"/>
        </w:trPr>
        <w:tc>
          <w:tcPr>
            <w:tcW w:w="324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245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088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A3D" w:rsidRPr="00DD2453" w:rsidTr="00707A3D">
        <w:trPr>
          <w:trHeight w:val="304"/>
        </w:trPr>
        <w:tc>
          <w:tcPr>
            <w:tcW w:w="324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245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088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A3D" w:rsidRPr="00DD2453" w:rsidTr="00707A3D">
        <w:trPr>
          <w:trHeight w:val="304"/>
        </w:trPr>
        <w:tc>
          <w:tcPr>
            <w:tcW w:w="324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245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088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A3D" w:rsidRPr="00DD2453" w:rsidTr="00707A3D">
        <w:trPr>
          <w:trHeight w:val="304"/>
        </w:trPr>
        <w:tc>
          <w:tcPr>
            <w:tcW w:w="324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245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088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A3D" w:rsidRPr="00DD2453" w:rsidTr="00707A3D">
        <w:trPr>
          <w:trHeight w:val="304"/>
        </w:trPr>
        <w:tc>
          <w:tcPr>
            <w:tcW w:w="324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245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088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A3D" w:rsidRPr="00DD2453" w:rsidTr="00707A3D">
        <w:trPr>
          <w:trHeight w:val="304"/>
        </w:trPr>
        <w:tc>
          <w:tcPr>
            <w:tcW w:w="324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245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088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A3D" w:rsidRPr="00DD2453" w:rsidTr="00707A3D">
        <w:trPr>
          <w:trHeight w:val="304"/>
        </w:trPr>
        <w:tc>
          <w:tcPr>
            <w:tcW w:w="324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2453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088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A3D" w:rsidRPr="00DD2453" w:rsidTr="00707A3D">
        <w:trPr>
          <w:trHeight w:val="304"/>
        </w:trPr>
        <w:tc>
          <w:tcPr>
            <w:tcW w:w="324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2453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088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pct"/>
            <w:vAlign w:val="center"/>
          </w:tcPr>
          <w:p w:rsidR="00707A3D" w:rsidRPr="00DD2453" w:rsidRDefault="00707A3D" w:rsidP="00541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3AC7" w:rsidRPr="00DD2453" w:rsidRDefault="003A3AC7" w:rsidP="003A3AC7">
      <w:pPr>
        <w:tabs>
          <w:tab w:val="left" w:pos="2694"/>
          <w:tab w:val="left" w:pos="10065"/>
        </w:tabs>
        <w:spacing w:before="240" w:after="0"/>
        <w:rPr>
          <w:rFonts w:ascii="Arial" w:hAnsi="Arial" w:cs="Arial"/>
          <w:sz w:val="20"/>
          <w:szCs w:val="20"/>
        </w:rPr>
      </w:pPr>
    </w:p>
    <w:p w:rsidR="003A3AC7" w:rsidRPr="00DD2453" w:rsidRDefault="003A3AC7" w:rsidP="003A3AC7">
      <w:pPr>
        <w:tabs>
          <w:tab w:val="left" w:pos="2694"/>
          <w:tab w:val="left" w:pos="10065"/>
        </w:tabs>
        <w:spacing w:before="240" w:after="0"/>
        <w:rPr>
          <w:rFonts w:ascii="Arial" w:hAnsi="Arial" w:cs="Arial"/>
          <w:sz w:val="20"/>
          <w:szCs w:val="20"/>
        </w:rPr>
      </w:pPr>
      <w:r w:rsidRPr="00DD2453">
        <w:rPr>
          <w:rFonts w:ascii="Arial" w:hAnsi="Arial" w:cs="Arial"/>
          <w:sz w:val="20"/>
          <w:szCs w:val="20"/>
        </w:rPr>
        <w:t>Kelt</w:t>
      </w:r>
      <w:proofErr w:type="gramStart"/>
      <w:r w:rsidRPr="00DD2453">
        <w:rPr>
          <w:rFonts w:ascii="Arial" w:hAnsi="Arial" w:cs="Arial"/>
          <w:sz w:val="20"/>
          <w:szCs w:val="20"/>
        </w:rPr>
        <w:t>: …</w:t>
      </w:r>
      <w:proofErr w:type="gramEnd"/>
      <w:r w:rsidRPr="00DD2453">
        <w:rPr>
          <w:rFonts w:ascii="Arial" w:hAnsi="Arial" w:cs="Arial"/>
          <w:sz w:val="20"/>
          <w:szCs w:val="20"/>
        </w:rPr>
        <w:t>…………………</w:t>
      </w:r>
      <w:r w:rsidR="00707A3D">
        <w:rPr>
          <w:rFonts w:ascii="Arial" w:hAnsi="Arial" w:cs="Arial"/>
          <w:sz w:val="20"/>
          <w:szCs w:val="20"/>
        </w:rPr>
        <w:t>….</w:t>
      </w:r>
    </w:p>
    <w:p w:rsidR="003A3AC7" w:rsidRPr="00DD2453" w:rsidRDefault="003A3AC7" w:rsidP="003A3AC7">
      <w:pPr>
        <w:tabs>
          <w:tab w:val="center" w:pos="3969"/>
        </w:tabs>
        <w:spacing w:before="360" w:after="0"/>
        <w:rPr>
          <w:rFonts w:ascii="Arial" w:hAnsi="Arial" w:cs="Arial"/>
          <w:sz w:val="20"/>
          <w:szCs w:val="20"/>
        </w:rPr>
      </w:pPr>
      <w:r w:rsidRPr="00DD2453">
        <w:rPr>
          <w:rFonts w:ascii="Arial" w:hAnsi="Arial" w:cs="Arial"/>
          <w:sz w:val="20"/>
          <w:szCs w:val="20"/>
        </w:rPr>
        <w:tab/>
      </w:r>
      <w:r w:rsidRPr="00DD2453">
        <w:rPr>
          <w:rFonts w:ascii="Arial" w:hAnsi="Arial" w:cs="Arial"/>
          <w:sz w:val="20"/>
          <w:szCs w:val="20"/>
        </w:rPr>
        <w:tab/>
        <w:t>………………………….…………………</w:t>
      </w:r>
      <w:r w:rsidR="00707A3D">
        <w:rPr>
          <w:rFonts w:ascii="Arial" w:hAnsi="Arial" w:cs="Arial"/>
          <w:sz w:val="20"/>
          <w:szCs w:val="20"/>
        </w:rPr>
        <w:t>..</w:t>
      </w:r>
    </w:p>
    <w:p w:rsidR="003A3AC7" w:rsidRPr="00DD2453" w:rsidRDefault="003A3AC7" w:rsidP="00707A3D">
      <w:pPr>
        <w:tabs>
          <w:tab w:val="center" w:pos="3969"/>
        </w:tabs>
        <w:spacing w:after="0"/>
        <w:rPr>
          <w:rFonts w:ascii="Arial" w:hAnsi="Arial" w:cs="Arial"/>
          <w:sz w:val="20"/>
          <w:szCs w:val="20"/>
        </w:rPr>
      </w:pPr>
      <w:r w:rsidRPr="00DD2453">
        <w:rPr>
          <w:rFonts w:ascii="Arial" w:hAnsi="Arial" w:cs="Arial"/>
          <w:sz w:val="20"/>
          <w:szCs w:val="20"/>
        </w:rPr>
        <w:tab/>
      </w:r>
      <w:r w:rsidRPr="00DD2453">
        <w:rPr>
          <w:rFonts w:ascii="Arial" w:hAnsi="Arial" w:cs="Arial"/>
          <w:sz w:val="20"/>
          <w:szCs w:val="20"/>
        </w:rPr>
        <w:tab/>
      </w:r>
      <w:r w:rsidR="00707A3D">
        <w:rPr>
          <w:rFonts w:ascii="Arial" w:hAnsi="Arial" w:cs="Arial"/>
          <w:sz w:val="20"/>
          <w:szCs w:val="20"/>
        </w:rPr>
        <w:tab/>
        <w:t>Képző intézmény</w:t>
      </w:r>
    </w:p>
    <w:p w:rsidR="002B57D5" w:rsidRPr="002B57D5" w:rsidRDefault="002B57D5" w:rsidP="002B57D5">
      <w:pPr>
        <w:rPr>
          <w:rFonts w:ascii="Arial" w:hAnsi="Arial" w:cs="Arial"/>
        </w:rPr>
      </w:pPr>
    </w:p>
    <w:sectPr w:rsidR="002B57D5" w:rsidRPr="002B57D5" w:rsidSect="002B57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851" w:bottom="1701" w:left="851" w:header="425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E05" w:rsidRDefault="003E3E05" w:rsidP="00EF1020">
      <w:r>
        <w:separator/>
      </w:r>
    </w:p>
  </w:endnote>
  <w:endnote w:type="continuationSeparator" w:id="0">
    <w:p w:rsidR="003E3E05" w:rsidRDefault="003E3E05" w:rsidP="00EF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99" w:rsidRPr="002B57D5" w:rsidRDefault="003E7178" w:rsidP="002B57D5">
    <w:pPr>
      <w:pStyle w:val="llb"/>
      <w:ind w:left="-567"/>
      <w:jc w:val="right"/>
      <w:rPr>
        <w:sz w:val="18"/>
      </w:rPr>
    </w:pPr>
    <w:r w:rsidRPr="002B57D5">
      <w:rPr>
        <w:noProof/>
        <w:sz w:val="18"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FD6586" wp14:editId="422C7123">
              <wp:simplePos x="0" y="0"/>
              <wp:positionH relativeFrom="column">
                <wp:posOffset>-90009</wp:posOffset>
              </wp:positionH>
              <wp:positionV relativeFrom="paragraph">
                <wp:posOffset>-356481</wp:posOffset>
              </wp:positionV>
              <wp:extent cx="4114800" cy="736600"/>
              <wp:effectExtent l="0" t="0" r="0" b="6350"/>
              <wp:wrapNone/>
              <wp:docPr id="37" name="Szövegdoboz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4800" cy="736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077CD" w:rsidRPr="003E7178" w:rsidRDefault="008077CD" w:rsidP="008077CD">
                          <w:pPr>
                            <w:spacing w:before="60" w:after="0" w:line="240" w:lineRule="auto"/>
                            <w:jc w:val="right"/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</w:pPr>
                          <w:r w:rsidRPr="003E7178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>A digitális munkaerő-piaci kompetenciák fejlesztés</w:t>
                          </w:r>
                          <w:r w:rsidR="00CB39CA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 w:rsidRPr="003E7178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a Közép-Magyarországi Régióban</w:t>
                          </w:r>
                        </w:p>
                        <w:p w:rsidR="008077CD" w:rsidRPr="003E7178" w:rsidRDefault="008077CD" w:rsidP="008077CD">
                          <w:pPr>
                            <w:spacing w:before="60" w:after="0" w:line="240" w:lineRule="auto"/>
                            <w:jc w:val="right"/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</w:pPr>
                          <w:r w:rsidRPr="003E7178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>1089 Budapest, Kálvária tér 7. – Telefon: +36 (1) 303 9300</w:t>
                          </w:r>
                        </w:p>
                        <w:p w:rsidR="008077CD" w:rsidRPr="003E7178" w:rsidRDefault="008077CD" w:rsidP="008077CD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</w:pPr>
                          <w:r w:rsidRPr="003E7178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>1085 Budapest, Baross u. 52. – Telefon: +36 (1) 477 5605</w:t>
                          </w:r>
                        </w:p>
                        <w:p w:rsidR="008077CD" w:rsidRPr="003E7178" w:rsidRDefault="008077CD" w:rsidP="008077CD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</w:pPr>
                          <w:proofErr w:type="gramStart"/>
                          <w:r w:rsidRPr="003E7178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>vekop854@nive.hu</w:t>
                          </w:r>
                          <w:proofErr w:type="gramEnd"/>
                        </w:p>
                        <w:p w:rsidR="0052470B" w:rsidRPr="000C7599" w:rsidRDefault="0052470B" w:rsidP="00624E3D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37" o:spid="_x0000_s1026" type="#_x0000_t202" style="position:absolute;left:0;text-align:left;margin-left:-7.1pt;margin-top:-28.05pt;width:324pt;height:5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" filled="f" stroked="f" strokeweight=".5pt">
              <v:path arrowok="t"/>
              <v:textbox>
                <w:txbxContent>
                  <w:p w:rsidR="008077CD" w:rsidRPr="003E7178" w:rsidRDefault="008077CD" w:rsidP="008077CD">
                    <w:pPr>
                      <w:spacing w:before="60" w:after="0" w:line="240" w:lineRule="auto"/>
                      <w:jc w:val="right"/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</w:pPr>
                    <w:r w:rsidRPr="003E7178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>A digitális munkaerő-piaci kompetenciák fejlesztés</w:t>
                    </w:r>
                    <w:r w:rsidR="00CB39CA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>e</w:t>
                    </w:r>
                    <w:r w:rsidRPr="003E7178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a Közép-Magyarországi Régióban</w:t>
                    </w:r>
                  </w:p>
                  <w:p w:rsidR="008077CD" w:rsidRPr="003E7178" w:rsidRDefault="008077CD" w:rsidP="008077CD">
                    <w:pPr>
                      <w:spacing w:before="60" w:after="0" w:line="240" w:lineRule="auto"/>
                      <w:jc w:val="right"/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</w:pPr>
                    <w:r w:rsidRPr="003E7178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>1089 Budapest, Kálvária tér 7. – Telefon: +36 (1) 303 9300</w:t>
                    </w:r>
                  </w:p>
                  <w:p w:rsidR="008077CD" w:rsidRPr="003E7178" w:rsidRDefault="008077CD" w:rsidP="008077CD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</w:pPr>
                    <w:r w:rsidRPr="003E7178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>1085 Budapest, Baross u. 52. – Telefon: +36 (1) 477 5605</w:t>
                    </w:r>
                  </w:p>
                  <w:p w:rsidR="008077CD" w:rsidRPr="003E7178" w:rsidRDefault="008077CD" w:rsidP="008077CD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</w:pPr>
                    <w:proofErr w:type="gramStart"/>
                    <w:r w:rsidRPr="003E7178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>vekop854@nive.hu</w:t>
                    </w:r>
                    <w:proofErr w:type="gramEnd"/>
                  </w:p>
                  <w:p w:rsidR="0052470B" w:rsidRPr="000C7599" w:rsidRDefault="0052470B" w:rsidP="00624E3D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2B57D5" w:rsidRPr="002B57D5">
      <w:rPr>
        <w:sz w:val="18"/>
      </w:rPr>
      <w:fldChar w:fldCharType="begin"/>
    </w:r>
    <w:r w:rsidR="002B57D5" w:rsidRPr="002B57D5">
      <w:rPr>
        <w:sz w:val="18"/>
      </w:rPr>
      <w:instrText>PAGE   \* MERGEFORMAT</w:instrText>
    </w:r>
    <w:r w:rsidR="002B57D5" w:rsidRPr="002B57D5">
      <w:rPr>
        <w:sz w:val="18"/>
      </w:rPr>
      <w:fldChar w:fldCharType="separate"/>
    </w:r>
    <w:r w:rsidR="003A3AC7">
      <w:rPr>
        <w:noProof/>
        <w:sz w:val="18"/>
      </w:rPr>
      <w:t>2</w:t>
    </w:r>
    <w:r w:rsidR="002B57D5" w:rsidRPr="002B57D5">
      <w:rPr>
        <w:sz w:val="18"/>
      </w:rPr>
      <w:fldChar w:fldCharType="end"/>
    </w:r>
    <w:r w:rsidR="00C861F7" w:rsidRPr="002B57D5">
      <w:rPr>
        <w:noProof/>
        <w:sz w:val="18"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88112E" wp14:editId="690817FB">
              <wp:simplePos x="0" y="0"/>
              <wp:positionH relativeFrom="column">
                <wp:posOffset>-461010</wp:posOffset>
              </wp:positionH>
              <wp:positionV relativeFrom="paragraph">
                <wp:posOffset>-542925</wp:posOffset>
              </wp:positionV>
              <wp:extent cx="4832985" cy="972820"/>
              <wp:effectExtent l="0" t="0" r="0" b="0"/>
              <wp:wrapNone/>
              <wp:docPr id="34" name="Szövegdoboz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2985" cy="972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C7599" w:rsidRDefault="00C861F7" w:rsidP="00496B16">
                          <w:pPr>
                            <w:ind w:left="-142"/>
                          </w:pPr>
                          <w:r>
                            <w:rPr>
                              <w:noProof/>
                              <w:lang w:eastAsia="hu-HU"/>
                            </w:rPr>
                            <w:drawing>
                              <wp:inline distT="0" distB="0" distL="0" distR="0" wp14:anchorId="5A50AA36" wp14:editId="639EC656">
                                <wp:extent cx="4626610" cy="859790"/>
                                <wp:effectExtent l="0" t="0" r="2540" b="0"/>
                                <wp:docPr id="2" name="Kép 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ép 3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26610" cy="8597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zövegdoboz 34" o:spid="_x0000_s1027" type="#_x0000_t202" style="position:absolute;left:0;text-align:left;margin-left:-36.3pt;margin-top:-42.75pt;width:380.55pt;height:7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" filled="f" stroked="f" strokeweight=".5pt">
              <v:path arrowok="t"/>
              <v:textbox>
                <w:txbxContent>
                  <w:p w:rsidR="000C7599" w:rsidRDefault="00C861F7" w:rsidP="00496B16">
                    <w:pPr>
                      <w:ind w:left="-142"/>
                    </w:pPr>
                    <w:r>
                      <w:rPr>
                        <w:noProof/>
                        <w:lang w:eastAsia="hu-HU"/>
                      </w:rPr>
                      <w:drawing>
                        <wp:inline distT="0" distB="0" distL="0" distR="0" wp14:anchorId="5A50AA36" wp14:editId="639EC656">
                          <wp:extent cx="4626610" cy="859790"/>
                          <wp:effectExtent l="0" t="0" r="2540" b="0"/>
                          <wp:docPr id="2" name="Kép 3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ép 3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26610" cy="8597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020" w:rsidRDefault="00C861F7" w:rsidP="00496B16">
    <w:pPr>
      <w:pStyle w:val="llb"/>
      <w:ind w:left="-709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DDA5" wp14:editId="6D98CFD1">
              <wp:simplePos x="0" y="0"/>
              <wp:positionH relativeFrom="column">
                <wp:posOffset>87412</wp:posOffset>
              </wp:positionH>
              <wp:positionV relativeFrom="paragraph">
                <wp:posOffset>151699</wp:posOffset>
              </wp:positionV>
              <wp:extent cx="4094328" cy="1050925"/>
              <wp:effectExtent l="0" t="0" r="0" b="0"/>
              <wp:wrapNone/>
              <wp:docPr id="36" name="Szövegdoboz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4328" cy="1050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077CD" w:rsidRPr="009D42E7" w:rsidRDefault="008077CD" w:rsidP="008077CD">
                          <w:pPr>
                            <w:spacing w:before="60"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D42E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 digitális munkaerő-piaci kompetenciák fejlesztés</w:t>
                          </w:r>
                          <w:r w:rsidR="00CB39C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</w:t>
                          </w:r>
                          <w:r w:rsidR="002B57D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a Közép-Magyarországi Régióban</w:t>
                          </w:r>
                        </w:p>
                        <w:p w:rsidR="000C7599" w:rsidRPr="007F561B" w:rsidRDefault="000C7599" w:rsidP="008077CD">
                          <w:pPr>
                            <w:spacing w:before="60"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F56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1089 Budapest, Kálvária tér 7. – Telefon: +36 (1) 303 9300</w:t>
                          </w:r>
                        </w:p>
                        <w:p w:rsidR="000C7599" w:rsidRPr="007F561B" w:rsidRDefault="000C7599" w:rsidP="008077CD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F56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1085 Budapest, Baross u. 52. </w:t>
                          </w:r>
                          <w:r w:rsidR="001E70BD" w:rsidRPr="007F56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–</w:t>
                          </w:r>
                          <w:r w:rsidRPr="007F56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Telefon: +36 (1) 477 5605</w:t>
                          </w:r>
                        </w:p>
                        <w:p w:rsidR="000C7599" w:rsidRPr="007F561B" w:rsidRDefault="008077CD" w:rsidP="008077CD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vekop854@nive.hu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36" o:spid="_x0000_s1028" type="#_x0000_t202" style="position:absolute;left:0;text-align:left;margin-left:6.9pt;margin-top:11.95pt;width:322.4pt;height:8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" filled="f" stroked="f" strokeweight=".5pt">
              <v:path arrowok="t"/>
              <v:textbox>
                <w:txbxContent>
                  <w:p w:rsidR="008077CD" w:rsidRPr="009D42E7" w:rsidRDefault="008077CD" w:rsidP="008077CD">
                    <w:pPr>
                      <w:spacing w:before="60" w:after="0" w:line="240" w:lineRule="auto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D42E7">
                      <w:rPr>
                        <w:rFonts w:ascii="Arial" w:hAnsi="Arial" w:cs="Arial"/>
                        <w:sz w:val="16"/>
                        <w:szCs w:val="16"/>
                      </w:rPr>
                      <w:t>A digitális munkaerő-piaci kompetenciák fejlesztés</w:t>
                    </w:r>
                    <w:r w:rsidR="00CB39CA">
                      <w:rPr>
                        <w:rFonts w:ascii="Arial" w:hAnsi="Arial" w:cs="Arial"/>
                        <w:sz w:val="16"/>
                        <w:szCs w:val="16"/>
                      </w:rPr>
                      <w:t>e</w:t>
                    </w:r>
                    <w:r w:rsidR="002B57D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a Közép-Magyarországi Régióban</w:t>
                    </w:r>
                  </w:p>
                  <w:p w:rsidR="000C7599" w:rsidRPr="007F561B" w:rsidRDefault="000C7599" w:rsidP="008077CD">
                    <w:pPr>
                      <w:spacing w:before="60" w:after="0" w:line="240" w:lineRule="auto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F561B">
                      <w:rPr>
                        <w:rFonts w:ascii="Arial" w:hAnsi="Arial" w:cs="Arial"/>
                        <w:sz w:val="16"/>
                        <w:szCs w:val="16"/>
                      </w:rPr>
                      <w:t>1089 Budapest, Kálvária tér 7. – Telefon: +36 (1) 303 9300</w:t>
                    </w:r>
                  </w:p>
                  <w:p w:rsidR="000C7599" w:rsidRPr="007F561B" w:rsidRDefault="000C7599" w:rsidP="008077CD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F561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1085 Budapest, Baross u. 52. </w:t>
                    </w:r>
                    <w:r w:rsidR="001E70BD" w:rsidRPr="007F561B">
                      <w:rPr>
                        <w:rFonts w:ascii="Arial" w:hAnsi="Arial" w:cs="Arial"/>
                        <w:sz w:val="16"/>
                        <w:szCs w:val="16"/>
                      </w:rPr>
                      <w:t>–</w:t>
                    </w:r>
                    <w:r w:rsidRPr="007F561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Telefon: +36 (1) 477 5605</w:t>
                    </w:r>
                  </w:p>
                  <w:p w:rsidR="000C7599" w:rsidRPr="007F561B" w:rsidRDefault="008077CD" w:rsidP="008077CD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vekop854@nive.hu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A696CB4" wp14:editId="597BFEE5">
              <wp:simplePos x="0" y="0"/>
              <wp:positionH relativeFrom="column">
                <wp:posOffset>4029075</wp:posOffset>
              </wp:positionH>
              <wp:positionV relativeFrom="paragraph">
                <wp:posOffset>-1287145</wp:posOffset>
              </wp:positionV>
              <wp:extent cx="3192780" cy="2339340"/>
              <wp:effectExtent l="0" t="0" r="0" b="3810"/>
              <wp:wrapNone/>
              <wp:docPr id="5" name="Szövegdoboz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2780" cy="2339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F1020" w:rsidRDefault="00C861F7">
                          <w:r>
                            <w:rPr>
                              <w:noProof/>
                              <w:lang w:eastAsia="hu-HU"/>
                            </w:rPr>
                            <w:drawing>
                              <wp:inline distT="0" distB="0" distL="0" distR="0" wp14:anchorId="41B1B3A0" wp14:editId="5944D0B3">
                                <wp:extent cx="3002280" cy="2115185"/>
                                <wp:effectExtent l="0" t="0" r="7620" b="0"/>
                                <wp:docPr id="56" name="Kép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ép 2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02280" cy="21151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zövegdoboz 5" o:spid="_x0000_s1029" type="#_x0000_t202" style="position:absolute;left:0;text-align:left;margin-left:317.25pt;margin-top:-101.35pt;width:251.4pt;height:184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" filled="f" stroked="f" strokeweight=".5pt">
              <v:path arrowok="t"/>
              <v:textbox>
                <w:txbxContent>
                  <w:p w:rsidR="00EF1020" w:rsidRDefault="00C861F7">
                    <w:r>
                      <w:rPr>
                        <w:noProof/>
                        <w:lang w:eastAsia="hu-HU"/>
                      </w:rPr>
                      <w:drawing>
                        <wp:inline distT="0" distB="0" distL="0" distR="0" wp14:anchorId="41B1B3A0" wp14:editId="5944D0B3">
                          <wp:extent cx="3002280" cy="2115185"/>
                          <wp:effectExtent l="0" t="0" r="7620" b="0"/>
                          <wp:docPr id="56" name="Kép 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ép 2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02280" cy="2115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4EE784D" wp14:editId="4B89E508">
              <wp:simplePos x="0" y="0"/>
              <wp:positionH relativeFrom="column">
                <wp:posOffset>7628890</wp:posOffset>
              </wp:positionH>
              <wp:positionV relativeFrom="paragraph">
                <wp:posOffset>-498475</wp:posOffset>
              </wp:positionV>
              <wp:extent cx="4642485" cy="1270000"/>
              <wp:effectExtent l="0" t="0" r="0" b="6350"/>
              <wp:wrapNone/>
              <wp:docPr id="31" name="Szövegdoboz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2485" cy="127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C7599" w:rsidRDefault="000C7599" w:rsidP="000C75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zövegdoboz 31" o:spid="_x0000_s1030" type="#_x0000_t202" style="position:absolute;left:0;text-align:left;margin-left:600.7pt;margin-top:-39.25pt;width:365.55pt;height:10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" filled="f" stroked="f" strokeweight=".5pt">
              <v:path arrowok="t"/>
              <v:textbox>
                <w:txbxContent>
                  <w:p w:rsidR="000C7599" w:rsidRDefault="000C7599" w:rsidP="000C7599"/>
                </w:txbxContent>
              </v:textbox>
            </v:shape>
          </w:pict>
        </mc:Fallback>
      </mc:AlternateContent>
    </w:r>
    <w:r>
      <w:rPr>
        <w:noProof/>
        <w:lang w:eastAsia="hu-HU"/>
      </w:rPr>
      <w:drawing>
        <wp:inline distT="0" distB="0" distL="0" distR="0" wp14:anchorId="0424538E" wp14:editId="00A6146E">
          <wp:extent cx="7342505" cy="695960"/>
          <wp:effectExtent l="0" t="0" r="0" b="8890"/>
          <wp:docPr id="54" name="Kép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250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E05" w:rsidRDefault="003E3E05" w:rsidP="00EF1020">
      <w:r>
        <w:separator/>
      </w:r>
    </w:p>
  </w:footnote>
  <w:footnote w:type="continuationSeparator" w:id="0">
    <w:p w:rsidR="003E3E05" w:rsidRDefault="003E3E05" w:rsidP="00EF1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020" w:rsidRDefault="00EF1020" w:rsidP="00496B16">
    <w:pPr>
      <w:pStyle w:val="lfej"/>
      <w:ind w:left="-70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020" w:rsidRDefault="00EF1020" w:rsidP="00496B16">
    <w:pPr>
      <w:pStyle w:val="lfej"/>
      <w:ind w:left="-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AC7"/>
    <w:rsid w:val="000C7599"/>
    <w:rsid w:val="00143905"/>
    <w:rsid w:val="00165F27"/>
    <w:rsid w:val="001E70BD"/>
    <w:rsid w:val="001F0B3A"/>
    <w:rsid w:val="00236173"/>
    <w:rsid w:val="00250AC8"/>
    <w:rsid w:val="00284149"/>
    <w:rsid w:val="002B57D5"/>
    <w:rsid w:val="00323F38"/>
    <w:rsid w:val="003A3AC7"/>
    <w:rsid w:val="003B1196"/>
    <w:rsid w:val="003C375F"/>
    <w:rsid w:val="003D3BD8"/>
    <w:rsid w:val="003E3E05"/>
    <w:rsid w:val="003E7178"/>
    <w:rsid w:val="00422B10"/>
    <w:rsid w:val="00477621"/>
    <w:rsid w:val="00496B16"/>
    <w:rsid w:val="004B56AE"/>
    <w:rsid w:val="00520E47"/>
    <w:rsid w:val="0052470B"/>
    <w:rsid w:val="005720AB"/>
    <w:rsid w:val="00596A0F"/>
    <w:rsid w:val="00624E3D"/>
    <w:rsid w:val="00707A3D"/>
    <w:rsid w:val="007F561B"/>
    <w:rsid w:val="008077CD"/>
    <w:rsid w:val="00825F16"/>
    <w:rsid w:val="00890222"/>
    <w:rsid w:val="00907DDB"/>
    <w:rsid w:val="00992BC6"/>
    <w:rsid w:val="009B492E"/>
    <w:rsid w:val="009D42E7"/>
    <w:rsid w:val="00A05175"/>
    <w:rsid w:val="00A8484D"/>
    <w:rsid w:val="00AC33CD"/>
    <w:rsid w:val="00AD0D60"/>
    <w:rsid w:val="00AF0857"/>
    <w:rsid w:val="00B2217E"/>
    <w:rsid w:val="00BB3760"/>
    <w:rsid w:val="00C62FA4"/>
    <w:rsid w:val="00C861F7"/>
    <w:rsid w:val="00C91870"/>
    <w:rsid w:val="00CB39CA"/>
    <w:rsid w:val="00DD5114"/>
    <w:rsid w:val="00DD7502"/>
    <w:rsid w:val="00E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3AC7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F102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F1020"/>
  </w:style>
  <w:style w:type="paragraph" w:styleId="llb">
    <w:name w:val="footer"/>
    <w:basedOn w:val="Norml"/>
    <w:link w:val="llbChar"/>
    <w:uiPriority w:val="99"/>
    <w:unhideWhenUsed/>
    <w:rsid w:val="00EF10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F1020"/>
  </w:style>
  <w:style w:type="paragraph" w:styleId="Buborkszveg">
    <w:name w:val="Balloon Text"/>
    <w:basedOn w:val="Norml"/>
    <w:link w:val="BuborkszvegChar"/>
    <w:uiPriority w:val="99"/>
    <w:semiHidden/>
    <w:unhideWhenUsed/>
    <w:rsid w:val="00EF102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F1020"/>
    <w:rPr>
      <w:rFonts w:ascii="Tahoma" w:hAnsi="Tahoma" w:cs="Tahoma"/>
      <w:sz w:val="16"/>
      <w:szCs w:val="16"/>
    </w:rPr>
  </w:style>
  <w:style w:type="paragraph" w:customStyle="1" w:styleId="Egyszerbekezds">
    <w:name w:val="[Egyszerű bekezdés]"/>
    <w:basedOn w:val="Norml"/>
    <w:uiPriority w:val="99"/>
    <w:rsid w:val="00624E3D"/>
    <w:pPr>
      <w:autoSpaceDE w:val="0"/>
      <w:autoSpaceDN w:val="0"/>
      <w:adjustRightInd w:val="0"/>
      <w:spacing w:after="0" w:line="288" w:lineRule="auto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iperhivatkozs">
    <w:name w:val="Hyperlink"/>
    <w:basedOn w:val="Bekezdsalapbettpusa"/>
    <w:uiPriority w:val="99"/>
    <w:unhideWhenUsed/>
    <w:rsid w:val="009D42E7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3A3A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3AC7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F102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F1020"/>
  </w:style>
  <w:style w:type="paragraph" w:styleId="llb">
    <w:name w:val="footer"/>
    <w:basedOn w:val="Norml"/>
    <w:link w:val="llbChar"/>
    <w:uiPriority w:val="99"/>
    <w:unhideWhenUsed/>
    <w:rsid w:val="00EF10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F1020"/>
  </w:style>
  <w:style w:type="paragraph" w:styleId="Buborkszveg">
    <w:name w:val="Balloon Text"/>
    <w:basedOn w:val="Norml"/>
    <w:link w:val="BuborkszvegChar"/>
    <w:uiPriority w:val="99"/>
    <w:semiHidden/>
    <w:unhideWhenUsed/>
    <w:rsid w:val="00EF102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F1020"/>
    <w:rPr>
      <w:rFonts w:ascii="Tahoma" w:hAnsi="Tahoma" w:cs="Tahoma"/>
      <w:sz w:val="16"/>
      <w:szCs w:val="16"/>
    </w:rPr>
  </w:style>
  <w:style w:type="paragraph" w:customStyle="1" w:styleId="Egyszerbekezds">
    <w:name w:val="[Egyszerű bekezdés]"/>
    <w:basedOn w:val="Norml"/>
    <w:uiPriority w:val="99"/>
    <w:rsid w:val="00624E3D"/>
    <w:pPr>
      <w:autoSpaceDE w:val="0"/>
      <w:autoSpaceDN w:val="0"/>
      <w:adjustRightInd w:val="0"/>
      <w:spacing w:after="0" w:line="288" w:lineRule="auto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iperhivatkozs">
    <w:name w:val="Hyperlink"/>
    <w:basedOn w:val="Bekezdsalapbettpusa"/>
    <w:uiPriority w:val="99"/>
    <w:unhideWhenUsed/>
    <w:rsid w:val="009D42E7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3A3A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sztalyok\VEKOP854\VEKOP-854_Lev&#233;lpap&#237;r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92207-975A-451B-811B-385A73CF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VEKOP-854_Levélpapír</Template>
  <TotalTime>3</TotalTime>
  <Pages>1</Pages>
  <Words>61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Munkaügyi Hivatal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Buhály Gergő</dc:creator>
  <cp:lastModifiedBy>Buhály Gergő</cp:lastModifiedBy>
  <cp:revision>4</cp:revision>
  <dcterms:created xsi:type="dcterms:W3CDTF">2018-11-30T14:36:00Z</dcterms:created>
  <dcterms:modified xsi:type="dcterms:W3CDTF">2018-12-01T08:44:00Z</dcterms:modified>
</cp:coreProperties>
</file>